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D7BC"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03C64AF"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海安市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eastAsia="zh-CN"/>
        </w:rPr>
        <w:t>部分卫生健康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事业单位</w:t>
      </w:r>
      <w:r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eastAsia="zh-CN"/>
        </w:rPr>
        <w:t>冬季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eastAsia="zh-CN"/>
        </w:rPr>
        <w:t>研究生及紧缺岗位人才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资格复审表</w:t>
      </w:r>
    </w:p>
    <w:p w14:paraId="0DA66804">
      <w:pPr>
        <w:adjustRightInd w:val="0"/>
        <w:snapToGrid w:val="0"/>
        <w:rPr>
          <w:rFonts w:ascii="黑体" w:eastAsia="黑体"/>
          <w:b/>
          <w:szCs w:val="21"/>
        </w:rPr>
      </w:pPr>
    </w:p>
    <w:tbl>
      <w:tblPr>
        <w:tblStyle w:val="5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8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5F71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16F3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C1A3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CC07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65D8"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7CF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色</w:t>
            </w:r>
          </w:p>
          <w:p w14:paraId="1F3917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0C7CD2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 w14:paraId="6C2D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E2A4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2773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1B4E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6361"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A25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E7C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5B0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1A3A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450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558C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951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07E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8F63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442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EB6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737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AC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档案关系所在地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F2E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78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1B7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A3EF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7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32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普通高校应届毕业生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届毕业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报名时无工作单位人员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国（境）外留学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</w:t>
            </w:r>
          </w:p>
          <w:p w14:paraId="1B5074C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基层服务项目人员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义务兵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规培合格人员</w:t>
            </w:r>
          </w:p>
        </w:tc>
      </w:tr>
      <w:tr w14:paraId="18C7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2B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F03E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1EA6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848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1161A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FE1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DE2E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811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BC9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384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A0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B5A8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E38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8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46F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E31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历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772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E5B1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FC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1BF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C4E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位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C2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F8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1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BE3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37F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专业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eastAsia="zh-CN"/>
              </w:rPr>
              <w:t>（专业方向）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2C0A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183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7E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401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3568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执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业资格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2660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7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99B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B7B5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F72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规培情况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F030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D5E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B8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F99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C066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953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82E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E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4DE7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BD0F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F80CC">
            <w:pPr>
              <w:widowControl/>
              <w:jc w:val="left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专业技术资格等要求根据岗位按实填写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AA39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3ED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D82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05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29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D7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392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68CE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5D3D1A19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</w:t>
            </w:r>
          </w:p>
        </w:tc>
      </w:tr>
      <w:tr w14:paraId="2160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16C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7826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50A9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46CF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</w:tr>
      <w:tr w14:paraId="359B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E32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2AD5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5565CBE8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5911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076F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初核人员签名：</w:t>
            </w:r>
          </w:p>
          <w:p w14:paraId="4846D8DC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5963A59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1831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复核人员签名：</w:t>
            </w:r>
          </w:p>
          <w:p w14:paraId="44249FA0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359EFA6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97CD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0F72858D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5E78CD2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</w:tr>
    </w:tbl>
    <w:p w14:paraId="0AA015CB">
      <w:pPr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</w:p>
    <w:p w14:paraId="57B9CF77">
      <w:pPr>
        <w:jc w:val="center"/>
        <w:rPr>
          <w:rFonts w:ascii="方正小标宋_GBK" w:hAnsi="方正小标宋_GBK" w:eastAsia="方正小标宋_GBK" w:cs="方正小标宋_GBK"/>
          <w:b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填表说明</w:t>
      </w:r>
    </w:p>
    <w:p w14:paraId="0A513809">
      <w:pPr>
        <w:spacing w:line="360" w:lineRule="exact"/>
        <w:ind w:firstLine="3120" w:firstLineChars="13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/>
          <w:bCs/>
          <w:sz w:val="24"/>
          <w:szCs w:val="24"/>
          <w:u w:val="single"/>
          <w:lang w:eastAsia="zh-CN"/>
        </w:rPr>
        <w:t>填表说明无需打印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</w:p>
    <w:p w14:paraId="4F07E224">
      <w:pPr>
        <w:rPr>
          <w:rFonts w:ascii="仿宋" w:hAnsi="仿宋" w:eastAsia="仿宋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1.</w:t>
      </w:r>
      <w:r>
        <w:rPr>
          <w:rFonts w:hint="eastAsia" w:ascii="仿宋" w:hAnsi="仿宋" w:eastAsia="仿宋"/>
          <w:sz w:val="28"/>
          <w:szCs w:val="28"/>
        </w:rPr>
        <w:t>“公告、岗位资格条件要求”栏请根据所报考岗位各项条件要求如实完整填写，具体要求可查阅《海安市</w:t>
      </w:r>
      <w:r>
        <w:rPr>
          <w:rFonts w:hint="eastAsia" w:ascii="仿宋" w:hAnsi="仿宋" w:eastAsia="仿宋"/>
          <w:sz w:val="28"/>
          <w:szCs w:val="28"/>
          <w:lang w:eastAsia="zh-CN"/>
        </w:rPr>
        <w:t>部分卫生健康</w:t>
      </w:r>
      <w:r>
        <w:rPr>
          <w:rFonts w:hint="eastAsia" w:ascii="仿宋" w:hAnsi="仿宋" w:eastAsia="仿宋"/>
          <w:sz w:val="28"/>
          <w:szCs w:val="28"/>
        </w:rPr>
        <w:t>事业单位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2025年冬季</w:t>
      </w:r>
      <w:r>
        <w:rPr>
          <w:rFonts w:hint="eastAsia" w:ascii="仿宋" w:hAnsi="仿宋" w:eastAsia="仿宋"/>
          <w:sz w:val="28"/>
          <w:szCs w:val="28"/>
        </w:rPr>
        <w:t>公开招聘</w:t>
      </w:r>
      <w:r>
        <w:rPr>
          <w:rFonts w:hint="eastAsia" w:ascii="仿宋" w:hAnsi="仿宋" w:eastAsia="仿宋"/>
          <w:sz w:val="28"/>
          <w:szCs w:val="28"/>
          <w:lang w:eastAsia="zh-CN"/>
        </w:rPr>
        <w:t>研究生及紧缺岗位人才</w:t>
      </w:r>
      <w:r>
        <w:rPr>
          <w:rFonts w:hint="eastAsia" w:ascii="仿宋" w:hAnsi="仿宋" w:eastAsia="仿宋"/>
          <w:sz w:val="28"/>
          <w:szCs w:val="28"/>
        </w:rPr>
        <w:t>公告》</w:t>
      </w:r>
      <w:r>
        <w:rPr>
          <w:rFonts w:hint="eastAsia" w:ascii="仿宋" w:hAnsi="仿宋" w:eastAsia="仿宋"/>
          <w:sz w:val="28"/>
          <w:szCs w:val="28"/>
          <w:lang w:eastAsia="zh-CN"/>
        </w:rPr>
        <w:t>及岗位简介表</w:t>
      </w:r>
      <w:r>
        <w:rPr>
          <w:rFonts w:hint="eastAsia" w:ascii="仿宋" w:hAnsi="仿宋" w:eastAsia="仿宋"/>
          <w:sz w:val="28"/>
          <w:szCs w:val="28"/>
        </w:rPr>
        <w:t>相关信息；</w:t>
      </w:r>
    </w:p>
    <w:p w14:paraId="1A878C3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2.</w:t>
      </w:r>
      <w:r>
        <w:rPr>
          <w:rFonts w:hint="eastAsia" w:ascii="仿宋" w:hAnsi="仿宋" w:eastAsia="仿宋"/>
          <w:sz w:val="28"/>
          <w:szCs w:val="28"/>
        </w:rPr>
        <w:t>考生除填写个人基本信息外，应在“考生对应信息”栏中根据本人所递交的各项材料，如实填写本人对应的真实信息；</w:t>
      </w:r>
    </w:p>
    <w:p w14:paraId="12135B6C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本表格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请勿调整格式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电子文档上填写完毕后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单页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打印，确认签字，</w:t>
      </w:r>
      <w:r>
        <w:rPr>
          <w:rFonts w:hint="eastAsia" w:ascii="仿宋" w:hAnsi="仿宋" w:eastAsia="仿宋"/>
          <w:sz w:val="28"/>
          <w:szCs w:val="28"/>
        </w:rPr>
        <w:t>附资格复审所需各种材料的原件及复印件，一并提交复审。</w:t>
      </w:r>
    </w:p>
    <w:p w14:paraId="12F38F7E">
      <w:pPr>
        <w:rPr>
          <w:rFonts w:ascii="仿宋" w:hAnsi="仿宋" w:eastAsia="仿宋"/>
          <w:sz w:val="28"/>
          <w:szCs w:val="28"/>
        </w:rPr>
      </w:pPr>
    </w:p>
    <w:p w14:paraId="78E6117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4211401">
      <w:pPr>
        <w:spacing w:line="360" w:lineRule="exact"/>
        <w:rPr>
          <w:rFonts w:hint="default" w:ascii="仿宋_GB2312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17" w:right="1519" w:bottom="1094" w:left="1519" w:header="851" w:footer="992" w:gutter="0"/>
          <w:cols w:space="720" w:num="1"/>
          <w:docGrid w:type="lines" w:linePitch="312" w:charSpace="0"/>
        </w:sectPr>
      </w:pPr>
    </w:p>
    <w:p w14:paraId="1E4DC2A6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 w14:paraId="164E5A04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资</w:t>
      </w:r>
      <w:r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格</w:t>
      </w:r>
      <w:r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复</w:t>
      </w:r>
      <w:r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审</w:t>
      </w:r>
      <w:r>
        <w:rPr>
          <w:rFonts w:ascii="方正小标宋_GBK" w:hAnsi="方正小标宋_GBK" w:eastAsia="方正小标宋_GBK" w:cs="方正小标宋_GBK"/>
          <w:bCs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表</w:t>
      </w: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  <w:lang w:eastAsia="zh-CN"/>
        </w:rPr>
        <w:t>（样表）</w:t>
      </w:r>
    </w:p>
    <w:tbl>
      <w:tblPr>
        <w:tblStyle w:val="5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855"/>
        <w:gridCol w:w="330"/>
        <w:gridCol w:w="885"/>
        <w:gridCol w:w="1545"/>
        <w:gridCol w:w="141"/>
        <w:gridCol w:w="1359"/>
      </w:tblGrid>
      <w:tr w14:paraId="5B8B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92DB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04B5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yellow"/>
              </w:rPr>
              <w:t>海安市</w:t>
            </w:r>
            <w:r>
              <w:rPr>
                <w:rFonts w:ascii="宋体" w:hAnsi="宋体" w:cs="宋体"/>
                <w:bCs/>
                <w:kern w:val="0"/>
                <w:szCs w:val="21"/>
                <w:highlight w:val="yellow"/>
              </w:rPr>
              <w:t>******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yellow"/>
                <w:lang w:eastAsia="zh-CN"/>
              </w:rPr>
              <w:t>医院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2931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0A38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24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eastAsia="zh-CN"/>
              </w:rPr>
              <w:t>二级医师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DB7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色</w:t>
            </w:r>
          </w:p>
          <w:p w14:paraId="26EDC3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44938D2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 w14:paraId="668D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1545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B343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丁</w:t>
            </w: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  <w:lang w:eastAsia="zh-CN"/>
              </w:rPr>
              <w:t>丙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056B">
            <w:pPr>
              <w:widowControl/>
              <w:jc w:val="center"/>
              <w:rPr>
                <w:rFonts w:hint="eastAsia"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6FD6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1FE2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422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626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A81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0B2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C2BD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南通大学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63D2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C4C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99C4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61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B012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>320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000</w:t>
            </w:r>
            <w:r>
              <w:rPr>
                <w:rFonts w:ascii="宋体" w:hAnsi="宋体" w:cs="宋体"/>
                <w:kern w:val="0"/>
                <w:sz w:val="24"/>
                <w:highlight w:val="yellow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1234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C54F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16C1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A1FE">
            <w:pPr>
              <w:widowControl/>
              <w:jc w:val="center"/>
              <w:rPr>
                <w:rFonts w:ascii="宋体" w:hAnsi="Times New Roman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25AD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eastAsia="zh-CN"/>
              </w:rPr>
              <w:t>南通大学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41C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FC80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yellow"/>
                <w:lang w:eastAsia="zh-CN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4F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3BD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879B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43DC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普通高校应届毕业生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基层服务项目人员</w:t>
            </w:r>
          </w:p>
          <w:p w14:paraId="3339D1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 xml:space="preserve">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届毕业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报名时无工作单位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退役军人</w:t>
            </w:r>
          </w:p>
          <w:p w14:paraId="3DEC19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是否国（境）外留学毕业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14:paraId="509F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DBC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EF2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28D4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EC2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487E3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6E91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CDA4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7401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A58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14:paraId="05A2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C3A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00178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198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2日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-200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8日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DFE4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1999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61B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F15C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5D5C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52B6F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eastAsia="zh-CN"/>
              </w:rPr>
              <w:t>研究生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CD852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eastAsia="zh-CN"/>
              </w:rPr>
              <w:t>研究生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C9D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2F6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E3A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位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C241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D4A1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eastAsia="zh-CN"/>
              </w:rPr>
              <w:t>硕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F397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4CF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8FF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1C58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eastAsia="zh-CN"/>
              </w:rPr>
              <w:t>内科学（呼吸系病）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B6A11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eastAsia="zh-CN"/>
              </w:rPr>
              <w:t>内科学</w:t>
            </w:r>
            <w:r>
              <w:rPr>
                <w:rFonts w:hint="eastAsia" w:ascii="宋体" w:cs="宋体"/>
                <w:kern w:val="0"/>
                <w:sz w:val="18"/>
                <w:szCs w:val="18"/>
                <w:highlight w:val="yellow"/>
                <w:lang w:eastAsia="zh-CN"/>
              </w:rPr>
              <w:t>（有呼吸系病专业证明）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E1C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C258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42F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执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业资格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C1191">
            <w:pPr>
              <w:widowControl/>
              <w:ind w:firstLine="1260" w:firstLineChars="600"/>
              <w:jc w:val="both"/>
              <w:rPr>
                <w:rFonts w:hint="default" w:ascii="宋体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val="en-US" w:eastAsia="zh-CN"/>
              </w:rPr>
              <w:t>执业医师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2FC8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eastAsia="zh-CN"/>
              </w:rPr>
              <w:t>执业医师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BA6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48C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C7E4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48C9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D4D4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9764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BED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E29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93BA0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eastAsia="zh-CN"/>
              </w:rPr>
              <w:t>住院医师规范化培训合格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B5F2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yellow"/>
                <w:lang w:eastAsia="zh-CN"/>
              </w:rPr>
              <w:t>规培中，聘用前取得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E54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E85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09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93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D4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FB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42D4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7628EAB5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                      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2024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</w:t>
            </w:r>
          </w:p>
        </w:tc>
      </w:tr>
      <w:tr w14:paraId="5C4D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5F2A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3C17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6526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0604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</w:tr>
      <w:tr w14:paraId="590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63DA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22EF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2C1EA517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5373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914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初核人签名：</w:t>
            </w:r>
          </w:p>
          <w:p w14:paraId="792C9915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160B716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9398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复核人签名：</w:t>
            </w:r>
          </w:p>
          <w:p w14:paraId="76B0EBD6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3E328FA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C7D0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5FA9987C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0A9696B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</w:tr>
    </w:tbl>
    <w:p w14:paraId="12BDD1DA">
      <w:pPr>
        <w:jc w:val="left"/>
        <w:rPr>
          <w:rFonts w:ascii="仿宋" w:hAnsi="仿宋" w:eastAsia="仿宋" w:cs="仿宋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327" w:right="1525" w:bottom="1327" w:left="1576" w:header="851" w:footer="992" w:gutter="0"/>
          <w:cols w:space="425" w:num="1"/>
          <w:docGrid w:type="lines" w:linePitch="312" w:charSpace="0"/>
        </w:sectPr>
      </w:pPr>
    </w:p>
    <w:p w14:paraId="5050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</w:pP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1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-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2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:</w:t>
      </w:r>
    </w:p>
    <w:p w14:paraId="0F022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w w:val="100"/>
          <w:positio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0"/>
          <w:sz w:val="40"/>
          <w:szCs w:val="40"/>
        </w:rPr>
        <w:t>资格复审材料目录</w:t>
      </w:r>
    </w:p>
    <w:p w14:paraId="36BF7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baseline"/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  <w:lang w:eastAsia="zh-CN"/>
        </w:rPr>
        <w:t>（</w:t>
      </w: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</w:rPr>
        <w:t>202</w:t>
      </w: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  <w:lang w:val="en-US" w:eastAsia="zh-CN"/>
        </w:rPr>
        <w:t>6</w:t>
      </w: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</w:rPr>
        <w:t>年毕业生一普通高校应届毕业生考生适用</w:t>
      </w: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  <w:lang w:eastAsia="zh-CN"/>
        </w:rPr>
        <w:t>）</w:t>
      </w:r>
    </w:p>
    <w:p w14:paraId="1557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spacing w:val="0"/>
          <w:w w:val="100"/>
          <w:position w:val="0"/>
        </w:rPr>
      </w:pPr>
    </w:p>
    <w:p w14:paraId="1F730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spacing w:val="0"/>
          <w:w w:val="100"/>
          <w:position w:val="0"/>
        </w:rPr>
        <w:sectPr>
          <w:headerReference r:id="rId7" w:type="default"/>
          <w:pgSz w:w="12058" w:h="16928"/>
          <w:pgMar w:top="1701" w:right="1701" w:bottom="1701" w:left="1701" w:header="850" w:footer="992" w:gutter="0"/>
          <w:cols w:space="425" w:num="1"/>
          <w:rtlGutter w:val="0"/>
          <w:docGrid w:type="lines" w:linePitch="287" w:charSpace="0"/>
        </w:sectPr>
      </w:pPr>
    </w:p>
    <w:p w14:paraId="530F2E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default" w:eastAsia="宋体"/>
          <w:spacing w:val="0"/>
          <w:w w:val="100"/>
          <w:position w:val="0"/>
          <w:u w:val="single" w:color="auto"/>
          <w:lang w:val="en-US" w:eastAsia="zh-CN"/>
        </w:rPr>
      </w:pPr>
      <w:r>
        <w:rPr>
          <w:rFonts w:ascii="黑体" w:hAnsi="黑体" w:eastAsia="黑体" w:cs="黑体"/>
          <w:spacing w:val="0"/>
          <w:w w:val="100"/>
          <w:position w:val="0"/>
        </w:rPr>
        <w:t>考生姓名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         </w:t>
      </w:r>
      <w:r>
        <w:rPr>
          <w:spacing w:val="0"/>
          <w:w w:val="100"/>
          <w:position w:val="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0"/>
        </w:rPr>
        <w:t>报考岗位代码</w:t>
      </w:r>
      <w:r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  <w:t>及岗位名称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   ，            </w:t>
      </w:r>
    </w:p>
    <w:p w14:paraId="00064F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27"/>
          <w:szCs w:val="27"/>
        </w:rPr>
        <w:t>考生类别：</w:t>
      </w:r>
      <w:r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国内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普通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高校应届毕业生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国（境）外留学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同期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毕业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生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</w:p>
    <w:p w14:paraId="676C2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1.《资格复审表》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考生根据本人及报考岗位信息如实填写，打印一式两份，本人签名确认）</w:t>
      </w:r>
    </w:p>
    <w:p w14:paraId="31B6E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2.《海安市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部分卫生健康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事业单位202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年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冬季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公开招聘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研究生及紧缺岗位人才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报名表》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报名系统打印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444006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default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3.居民身份证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原件及复印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件）、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彩色小2寸证件照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2张</w:t>
      </w:r>
    </w:p>
    <w:p w14:paraId="291690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4.《毕业生双向选择就业推荐表》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（原件及复印件，需实填写并由所在学校盖章确认）</w:t>
      </w:r>
    </w:p>
    <w:p w14:paraId="0C8C96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5.</w:t>
      </w:r>
      <w:r>
        <w:rPr>
          <w:rFonts w:hint="eastAsia" w:asciiTheme="minorEastAsia" w:hAnsiTheme="minorEastAsia" w:eastAsiaTheme="minorEastAsia" w:cstheme="minorEastAsia"/>
          <w:spacing w:val="-23"/>
          <w:w w:val="100"/>
          <w:position w:val="0"/>
          <w:sz w:val="28"/>
          <w:szCs w:val="28"/>
        </w:rPr>
        <w:t>《普通高校毕业生就业协议书》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（空白原件及复印件；已与用人单位签约的，提供复印件）</w:t>
      </w:r>
    </w:p>
    <w:p w14:paraId="73DCE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6.教育部学籍在线验证报告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（学信网查询下载、打印，右侧有二维码）</w:t>
      </w:r>
    </w:p>
    <w:p w14:paraId="52035E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7.毕业证书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已取得人员，原件及复印件）</w:t>
      </w:r>
    </w:p>
    <w:p w14:paraId="2037F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□8.教育部学历证书电子注册备案表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学信网查询、下载、打印，右侧有二维码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）</w:t>
      </w:r>
    </w:p>
    <w:p w14:paraId="03C83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□9.学位证书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已取得人员，原件及复印件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）</w:t>
      </w:r>
    </w:p>
    <w:p w14:paraId="2F1A1C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□10.国（境）外学历学位认证书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教育部留学服务中心出具，原件及复印件</w:t>
      </w:r>
      <w:r>
        <w:rPr>
          <w:rFonts w:hint="eastAsia" w:ascii="宋体" w:hAnsi="宋体" w:eastAsia="宋体" w:cs="宋体"/>
          <w:spacing w:val="-17"/>
          <w:w w:val="90"/>
          <w:sz w:val="21"/>
          <w:szCs w:val="21"/>
          <w:lang w:eastAsia="zh-CN"/>
        </w:rPr>
        <w:t>）</w:t>
      </w:r>
    </w:p>
    <w:p w14:paraId="4BB22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□1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执业证书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</w:p>
    <w:p w14:paraId="214622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住院医师规范化培训合格证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或在培证明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val="en-US" w:eastAsia="zh-CN"/>
        </w:rPr>
        <w:t xml:space="preserve"> </w:t>
      </w:r>
    </w:p>
    <w:p w14:paraId="5410F5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 w:eastAsia="宋体" w:asciiTheme="minorEastAsia" w:hAnsiTheme="minorEastAsia" w:cstheme="minorEastAsia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.</w:t>
      </w:r>
      <w:r>
        <w:rPr>
          <w:spacing w:val="0"/>
          <w:w w:val="100"/>
          <w:position w:val="0"/>
          <w:sz w:val="28"/>
          <w:szCs w:val="28"/>
        </w:rPr>
        <w:t>报考岗位要求其他证明材料</w:t>
      </w:r>
      <w:r>
        <w:rPr>
          <w:rFonts w:hint="eastAsia"/>
          <w:spacing w:val="0"/>
          <w:w w:val="100"/>
          <w:position w:val="0"/>
          <w:sz w:val="24"/>
          <w:szCs w:val="24"/>
          <w:lang w:eastAsia="zh-CN"/>
        </w:rPr>
        <w:t>（如研究生岗位专业方向证明、专业调整证明等）</w:t>
      </w:r>
    </w:p>
    <w:p w14:paraId="6AC70E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both"/>
        <w:textAlignment w:val="baseline"/>
        <w:rPr>
          <w:rFonts w:ascii="Arial"/>
          <w:spacing w:val="0"/>
          <w:w w:val="100"/>
          <w:position w:val="0"/>
          <w:sz w:val="21"/>
        </w:rPr>
      </w:pPr>
      <w:r>
        <w:rPr>
          <w:spacing w:val="0"/>
          <w:w w:val="100"/>
          <w:position w:val="0"/>
          <w:sz w:val="28"/>
          <w:szCs w:val="28"/>
        </w:rPr>
        <w:t>□1</w:t>
      </w:r>
      <w:r>
        <w:rPr>
          <w:rFonts w:hint="eastAsia"/>
          <w:spacing w:val="0"/>
          <w:w w:val="100"/>
          <w:position w:val="0"/>
          <w:sz w:val="28"/>
          <w:szCs w:val="28"/>
          <w:lang w:val="en-US" w:eastAsia="zh-CN"/>
        </w:rPr>
        <w:t>4</w:t>
      </w:r>
      <w:r>
        <w:rPr>
          <w:spacing w:val="0"/>
          <w:w w:val="100"/>
          <w:positio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8"/>
          <w:szCs w:val="28"/>
        </w:rPr>
        <w:t>资格复审委托书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（原件）</w:t>
      </w:r>
    </w:p>
    <w:p w14:paraId="63E3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</w:pPr>
      <w:r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  <w:t>注意事项：</w:t>
      </w:r>
    </w:p>
    <w:p w14:paraId="23B66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1.考生根据本人实际情况和应聘岗位要求准备相关证件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证明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材料；</w:t>
      </w:r>
    </w:p>
    <w:p w14:paraId="2D2B65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2.202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年国内普通高校应届毕业生，资格复审时尚未毕业的，办理聘用手续时，须提供于202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年 8月31日前取得的毕业学历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学位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证书原件及复印件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等材料。</w:t>
      </w:r>
    </w:p>
    <w:p w14:paraId="74E3F5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baseline"/>
        <w:rPr>
          <w:spacing w:val="0"/>
          <w:w w:val="100"/>
          <w:position w:val="0"/>
          <w:sz w:val="21"/>
          <w:szCs w:val="21"/>
        </w:rPr>
      </w:pPr>
    </w:p>
    <w:p w14:paraId="6269E7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baseline"/>
        <w:rPr>
          <w:spacing w:val="0"/>
          <w:w w:val="100"/>
          <w:position w:val="0"/>
          <w:sz w:val="21"/>
          <w:szCs w:val="21"/>
        </w:rPr>
      </w:pPr>
    </w:p>
    <w:p w14:paraId="541AE0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baseline"/>
        <w:rPr>
          <w:spacing w:val="0"/>
          <w:w w:val="100"/>
          <w:position w:val="0"/>
          <w:sz w:val="21"/>
          <w:szCs w:val="21"/>
        </w:rPr>
      </w:pPr>
    </w:p>
    <w:p w14:paraId="5A9F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</w:pPr>
    </w:p>
    <w:p w14:paraId="71C2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</w:pP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1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-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3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:</w:t>
      </w:r>
    </w:p>
    <w:p w14:paraId="22B36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w w:val="100"/>
          <w:positio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0"/>
          <w:sz w:val="40"/>
          <w:szCs w:val="40"/>
        </w:rPr>
        <w:t>资格复审材料目录</w:t>
      </w:r>
    </w:p>
    <w:p w14:paraId="4216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baseline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</w:rPr>
        <w:t>202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</w:rPr>
        <w:t>年毕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  <w:u w:val="none" w:color="auto"/>
        </w:rPr>
        <w:t>业生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  <w:lang w:eastAsia="zh-CN"/>
        </w:rPr>
        <w:t>—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</w:rPr>
        <w:t>非普通高校应届毕业生考生适用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  <w:lang w:eastAsia="zh-CN"/>
        </w:rPr>
        <w:t>）</w:t>
      </w:r>
    </w:p>
    <w:p w14:paraId="4D12F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default" w:eastAsia="宋体"/>
          <w:spacing w:val="0"/>
          <w:w w:val="100"/>
          <w:position w:val="0"/>
          <w:u w:val="single" w:color="auto"/>
          <w:lang w:val="en-US" w:eastAsia="zh-CN"/>
        </w:rPr>
      </w:pPr>
      <w:r>
        <w:rPr>
          <w:rFonts w:ascii="黑体" w:hAnsi="黑体" w:eastAsia="黑体" w:cs="黑体"/>
          <w:spacing w:val="0"/>
          <w:w w:val="100"/>
          <w:position w:val="0"/>
        </w:rPr>
        <w:t>考生姓名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         </w:t>
      </w:r>
      <w:r>
        <w:rPr>
          <w:spacing w:val="0"/>
          <w:w w:val="100"/>
          <w:position w:val="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0"/>
        </w:rPr>
        <w:t>报考岗位代码</w:t>
      </w:r>
      <w:r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  <w:t>及岗位名称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   ，            </w:t>
      </w:r>
    </w:p>
    <w:p w14:paraId="287359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27"/>
          <w:szCs w:val="27"/>
        </w:rPr>
        <w:t>考生类别</w:t>
      </w:r>
      <w:r>
        <w:rPr>
          <w:rFonts w:ascii="仿宋" w:hAnsi="仿宋" w:eastAsia="仿宋" w:cs="仿宋"/>
          <w:b w:val="0"/>
          <w:bCs w:val="0"/>
          <w:spacing w:val="0"/>
          <w:w w:val="100"/>
          <w:position w:val="0"/>
          <w:sz w:val="27"/>
          <w:szCs w:val="27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□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-202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年国内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eastAsia="zh-CN"/>
        </w:rPr>
        <w:t>普通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高校毕业生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□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-202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国（境）外留学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同期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毕业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生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rFonts w:ascii="仿宋" w:hAnsi="仿宋" w:eastAsia="仿宋" w:cs="仿宋"/>
          <w:spacing w:val="0"/>
          <w:w w:val="100"/>
          <w:position w:val="0"/>
          <w:sz w:val="24"/>
          <w:szCs w:val="24"/>
        </w:rPr>
        <w:t>基层服务项目人员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eastAsia="zh-CN"/>
        </w:rPr>
        <w:t>义务兵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4"/>
          <w:szCs w:val="24"/>
        </w:rPr>
        <w:t>□</w:t>
      </w:r>
      <w:r>
        <w:rPr>
          <w:rFonts w:hint="eastAsia" w:ascii="仿宋" w:hAnsi="仿宋" w:eastAsia="仿宋" w:cs="仿宋"/>
          <w:spacing w:val="0"/>
          <w:w w:val="100"/>
          <w:position w:val="0"/>
          <w:sz w:val="24"/>
          <w:szCs w:val="24"/>
          <w:lang w:eastAsia="zh-CN"/>
        </w:rPr>
        <w:t>规培合格人员</w:t>
      </w:r>
    </w:p>
    <w:p w14:paraId="169537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1.《资格复审表》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考生根据本人及报考岗位信息如实填写，打印一式两份，签名确认）</w:t>
      </w:r>
    </w:p>
    <w:p w14:paraId="40AF5A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2.《海安市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部分卫生健康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事业单位202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年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冬季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公开招聘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研究生及紧缺岗位人才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报名表》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报名系统打印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3AE88D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3.居民身份证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原件及复印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4"/>
          <w:szCs w:val="24"/>
          <w:lang w:eastAsia="zh-CN"/>
        </w:rPr>
        <w:t>件）、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彩色小2寸证件照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2张</w:t>
      </w:r>
    </w:p>
    <w:p w14:paraId="48E7AD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w w:val="100"/>
          <w:position w:val="0"/>
        </w:rPr>
        <w:t>4.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学历证书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原件及复印件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63965A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5.学位证书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原件及复印件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02AF12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6.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教育部学历证书电子注册备案表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学籍在线验证报告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（学信网下载打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印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，有二维码）、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国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境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外学历学位认证书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教育部留学服务中心出具，原件及复印件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0303B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default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7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《</w:t>
      </w:r>
      <w:r>
        <w:rPr>
          <w:spacing w:val="0"/>
          <w:w w:val="100"/>
          <w:position w:val="0"/>
          <w:sz w:val="28"/>
          <w:szCs w:val="28"/>
        </w:rPr>
        <w:t>毕业生双向选择就业推荐表》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eastAsia="zh-CN"/>
        </w:rPr>
        <w:t>（原件及复印件）</w:t>
      </w:r>
    </w:p>
    <w:p w14:paraId="252B40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8.</w:t>
      </w:r>
      <w:r>
        <w:rPr>
          <w:spacing w:val="0"/>
          <w:w w:val="100"/>
          <w:position w:val="0"/>
          <w:sz w:val="28"/>
          <w:szCs w:val="28"/>
        </w:rPr>
        <w:t>《普通高校毕业生就业协议书》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eastAsia="zh-CN"/>
        </w:rPr>
        <w:t>（空白，原件及复印件）</w:t>
      </w:r>
    </w:p>
    <w:p w14:paraId="3DDBBC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.执业证书、专业技术资格证书（原件及复印件）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 xml:space="preserve"> </w:t>
      </w:r>
    </w:p>
    <w:p w14:paraId="4C2A1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0.住院医师规范化培训合格证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（原件及复印件）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 xml:space="preserve"> </w:t>
      </w:r>
    </w:p>
    <w:p w14:paraId="5E628A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="MS Gothic" w:hAnsi="MS Gothic" w:cs="MS Gothic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spacing w:val="0"/>
          <w:w w:val="100"/>
          <w:position w:val="0"/>
          <w:sz w:val="28"/>
          <w:szCs w:val="28"/>
        </w:rPr>
        <w:t>1</w:t>
      </w:r>
      <w:r>
        <w:rPr>
          <w:rFonts w:hint="eastAsia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spacing w:val="0"/>
          <w:w w:val="100"/>
          <w:position w:val="0"/>
          <w:sz w:val="28"/>
          <w:szCs w:val="28"/>
        </w:rPr>
        <w:t>.未落实工作单位承诺书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1"/>
          <w:szCs w:val="21"/>
          <w:lang w:eastAsia="zh-CN"/>
        </w:rPr>
        <w:t>（原件）</w:t>
      </w:r>
    </w:p>
    <w:p w14:paraId="355543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right="0" w:hanging="280" w:hangingChars="100"/>
        <w:jc w:val="both"/>
        <w:textAlignment w:val="baseline"/>
        <w:rPr>
          <w:rFonts w:hint="eastAsia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spacing w:val="0"/>
          <w:w w:val="100"/>
          <w:position w:val="0"/>
          <w:sz w:val="28"/>
          <w:szCs w:val="28"/>
        </w:rPr>
        <w:t>1</w:t>
      </w:r>
      <w:r>
        <w:rPr>
          <w:rFonts w:hint="eastAsia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spacing w:val="0"/>
          <w:w w:val="100"/>
          <w:position w:val="0"/>
          <w:sz w:val="28"/>
          <w:szCs w:val="28"/>
        </w:rPr>
        <w:t>.</w:t>
      </w:r>
      <w:r>
        <w:rPr>
          <w:rFonts w:hint="eastAsia"/>
          <w:spacing w:val="0"/>
          <w:w w:val="100"/>
          <w:position w:val="0"/>
          <w:sz w:val="28"/>
          <w:szCs w:val="28"/>
          <w:lang w:eastAsia="zh-CN"/>
        </w:rPr>
        <w:t>基层服务</w:t>
      </w:r>
      <w:r>
        <w:rPr>
          <w:spacing w:val="0"/>
          <w:w w:val="100"/>
          <w:position w:val="0"/>
          <w:sz w:val="28"/>
          <w:szCs w:val="28"/>
        </w:rPr>
        <w:t>志愿服务证、《志愿者服务鉴定书》</w:t>
      </w:r>
      <w:r>
        <w:rPr>
          <w:rFonts w:hint="eastAsia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spacing w:val="0"/>
          <w:w w:val="100"/>
          <w:position w:val="0"/>
          <w:sz w:val="28"/>
          <w:szCs w:val="28"/>
        </w:rPr>
        <w:t>高校毕业生退役士兵县级以上退役安置主管部门相关证明</w:t>
      </w:r>
      <w:r>
        <w:rPr>
          <w:rFonts w:hint="eastAsia"/>
          <w:spacing w:val="0"/>
          <w:w w:val="100"/>
          <w:position w:val="0"/>
          <w:sz w:val="28"/>
          <w:szCs w:val="28"/>
          <w:lang w:eastAsia="zh-CN"/>
        </w:rPr>
        <w:t>（原件及复印件）</w:t>
      </w:r>
    </w:p>
    <w:p w14:paraId="3A511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spacing w:val="0"/>
          <w:w w:val="100"/>
          <w:position w:val="0"/>
          <w:sz w:val="28"/>
          <w:szCs w:val="28"/>
        </w:rPr>
      </w:pPr>
      <w:r>
        <w:rPr>
          <w:rFonts w:hint="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spacing w:val="0"/>
          <w:w w:val="100"/>
          <w:position w:val="0"/>
          <w:sz w:val="28"/>
          <w:szCs w:val="28"/>
        </w:rPr>
        <w:t>1</w:t>
      </w:r>
      <w:r>
        <w:rPr>
          <w:rFonts w:hint="eastAsia"/>
          <w:spacing w:val="0"/>
          <w:w w:val="100"/>
          <w:position w:val="0"/>
          <w:sz w:val="28"/>
          <w:szCs w:val="28"/>
          <w:lang w:val="en-US" w:eastAsia="zh-CN"/>
        </w:rPr>
        <w:t>3</w:t>
      </w:r>
      <w:r>
        <w:rPr>
          <w:spacing w:val="0"/>
          <w:w w:val="100"/>
          <w:position w:val="0"/>
          <w:sz w:val="28"/>
          <w:szCs w:val="28"/>
        </w:rPr>
        <w:t>.报考岗位要求其他证明材料</w:t>
      </w:r>
      <w:r>
        <w:rPr>
          <w:rFonts w:hint="eastAsia"/>
          <w:spacing w:val="0"/>
          <w:w w:val="100"/>
          <w:position w:val="0"/>
          <w:sz w:val="24"/>
          <w:szCs w:val="24"/>
          <w:lang w:eastAsia="zh-CN"/>
        </w:rPr>
        <w:t>（如研究生岗位专业方向、专业调整证明等）</w:t>
      </w:r>
    </w:p>
    <w:p w14:paraId="452C9D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spacing w:val="0"/>
          <w:w w:val="100"/>
          <w:position w:val="0"/>
          <w:sz w:val="28"/>
          <w:szCs w:val="28"/>
        </w:rPr>
      </w:pPr>
      <w:r>
        <w:rPr>
          <w:rFonts w:hint="eastAsia"/>
          <w:spacing w:val="0"/>
          <w:w w:val="100"/>
          <w:position w:val="0"/>
          <w:sz w:val="28"/>
          <w:szCs w:val="28"/>
          <w:lang w:eastAsia="zh-CN"/>
        </w:rPr>
        <w:t>□</w:t>
      </w:r>
      <w:r>
        <w:rPr>
          <w:spacing w:val="0"/>
          <w:w w:val="100"/>
          <w:position w:val="0"/>
          <w:sz w:val="28"/>
          <w:szCs w:val="28"/>
        </w:rPr>
        <w:t>1</w:t>
      </w:r>
      <w:r>
        <w:rPr>
          <w:rFonts w:hint="eastAsia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spacing w:val="0"/>
          <w:w w:val="100"/>
          <w:position w:val="0"/>
          <w:sz w:val="28"/>
          <w:szCs w:val="28"/>
        </w:rPr>
        <w:t>资格复审委托书</w:t>
      </w:r>
    </w:p>
    <w:p w14:paraId="31C88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</w:pPr>
      <w:r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  <w:t>注意事项：</w:t>
      </w:r>
    </w:p>
    <w:p w14:paraId="4DE7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1.考生根据本人实际情况和应聘岗位要求准备相关证件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证明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材料；</w:t>
      </w:r>
    </w:p>
    <w:p w14:paraId="571DE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hint="eastAsia" w:ascii="仿宋" w:hAnsi="仿宋" w:eastAsia="仿宋" w:cs="仿宋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2.202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年、202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年毕业未就业的普通高校毕业生和参加基层服务项目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、规培合格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的考生须提供人事档案代理机构的相关证明；参加基层服务项目的服务期计算截至202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8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31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日。</w:t>
      </w:r>
      <w:r>
        <w:rPr>
          <w:rFonts w:ascii="仿宋" w:hAnsi="仿宋" w:eastAsia="仿宋" w:cs="仿宋"/>
          <w:spacing w:val="0"/>
          <w:w w:val="100"/>
          <w:position w:val="0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0"/>
          <w:w w:val="100"/>
          <w:position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w w:val="100"/>
          <w:positio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0"/>
          <w:w w:val="100"/>
          <w:position w:val="0"/>
          <w:sz w:val="28"/>
          <w:szCs w:val="28"/>
        </w:rPr>
        <w:t>:</w:t>
      </w:r>
      <w:r>
        <w:rPr>
          <w:rFonts w:hint="eastAsia" w:ascii="仿宋" w:hAnsi="仿宋" w:eastAsia="仿宋" w:cs="仿宋"/>
          <w:spacing w:val="0"/>
          <w:w w:val="100"/>
          <w:position w:val="0"/>
          <w:sz w:val="28"/>
          <w:szCs w:val="28"/>
          <w:lang w:val="en-US" w:eastAsia="zh-CN"/>
        </w:rPr>
        <w:t xml:space="preserve">         </w:t>
      </w:r>
    </w:p>
    <w:p w14:paraId="5E1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</w:pP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1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-</w:t>
      </w:r>
      <w:r>
        <w:rPr>
          <w:rFonts w:hint="eastAsia" w:ascii="仿宋" w:hAnsi="仿宋" w:eastAsia="仿宋" w:cs="仿宋"/>
          <w:spacing w:val="0"/>
          <w:w w:val="100"/>
          <w:position w:val="0"/>
          <w:sz w:val="27"/>
          <w:szCs w:val="27"/>
          <w:lang w:val="en-US" w:eastAsia="zh-CN"/>
        </w:rPr>
        <w:t>4</w:t>
      </w:r>
      <w:r>
        <w:rPr>
          <w:rFonts w:ascii="仿宋" w:hAnsi="仿宋" w:eastAsia="仿宋" w:cs="仿宋"/>
          <w:spacing w:val="0"/>
          <w:w w:val="100"/>
          <w:position w:val="0"/>
          <w:sz w:val="27"/>
          <w:szCs w:val="27"/>
        </w:rPr>
        <w:t>:</w:t>
      </w:r>
      <w:bookmarkStart w:id="0" w:name="_GoBack"/>
      <w:bookmarkEnd w:id="0"/>
    </w:p>
    <w:p w14:paraId="5A26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baseline"/>
        <w:rPr>
          <w:spacing w:val="0"/>
          <w:w w:val="100"/>
          <w:position w:val="0"/>
          <w:sz w:val="35"/>
          <w:szCs w:val="35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0"/>
          <w:sz w:val="40"/>
          <w:szCs w:val="40"/>
        </w:rPr>
        <w:t>资格复审材料目录</w:t>
      </w:r>
    </w:p>
    <w:p w14:paraId="21CB0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  <w:t>（</w:t>
      </w:r>
      <w:r>
        <w:rPr>
          <w:rFonts w:ascii="黑体" w:hAnsi="黑体" w:eastAsia="黑体" w:cs="黑体"/>
          <w:spacing w:val="0"/>
          <w:w w:val="100"/>
          <w:position w:val="0"/>
        </w:rPr>
        <w:t>社会人员考生适用</w:t>
      </w:r>
      <w:r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  <w:t>）</w:t>
      </w:r>
    </w:p>
    <w:p w14:paraId="4F047D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default" w:eastAsia="宋体"/>
          <w:spacing w:val="0"/>
          <w:w w:val="100"/>
          <w:position w:val="0"/>
          <w:u w:val="single" w:color="auto"/>
          <w:lang w:val="en-US" w:eastAsia="zh-CN"/>
        </w:rPr>
      </w:pPr>
      <w:r>
        <w:rPr>
          <w:rFonts w:ascii="黑体" w:hAnsi="黑体" w:eastAsia="黑体" w:cs="黑体"/>
          <w:spacing w:val="0"/>
          <w:w w:val="100"/>
          <w:position w:val="0"/>
        </w:rPr>
        <w:t>考生姓名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     </w:t>
      </w:r>
      <w:r>
        <w:rPr>
          <w:spacing w:val="0"/>
          <w:w w:val="100"/>
          <w:position w:val="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0"/>
        </w:rPr>
        <w:t>报考岗位代码</w:t>
      </w:r>
      <w:r>
        <w:rPr>
          <w:rFonts w:hint="eastAsia" w:ascii="黑体" w:hAnsi="黑体" w:eastAsia="黑体" w:cs="黑体"/>
          <w:spacing w:val="0"/>
          <w:w w:val="100"/>
          <w:position w:val="0"/>
          <w:lang w:eastAsia="zh-CN"/>
        </w:rPr>
        <w:t>及岗位名称</w:t>
      </w:r>
      <w:r>
        <w:rPr>
          <w:rFonts w:hint="eastAsia" w:ascii="黑体" w:hAnsi="黑体" w:eastAsia="黑体" w:cs="黑体"/>
          <w:spacing w:val="0"/>
          <w:w w:val="100"/>
          <w:position w:val="0"/>
          <w:u w:val="single"/>
          <w:lang w:val="en-US" w:eastAsia="zh-CN"/>
        </w:rPr>
        <w:t xml:space="preserve">  ＿＿＿＿＿＿                    </w:t>
      </w:r>
    </w:p>
    <w:p w14:paraId="0B507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Arial"/>
          <w:spacing w:val="0"/>
          <w:w w:val="100"/>
          <w:position w:val="0"/>
          <w:sz w:val="24"/>
          <w:szCs w:val="24"/>
        </w:rPr>
      </w:pPr>
      <w:r>
        <w:rPr>
          <w:rFonts w:ascii="黑体" w:hAnsi="黑体" w:eastAsia="黑体" w:cs="黑体"/>
          <w:spacing w:val="0"/>
          <w:w w:val="100"/>
          <w:position w:val="0"/>
        </w:rPr>
        <w:t>考生类别：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</w:rPr>
        <w:t>口在职人员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</w:rPr>
        <w:t>口其他</w:t>
      </w:r>
    </w:p>
    <w:p w14:paraId="15B2C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1.《资格复审表》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考生根据本人及报考岗位信息如实填写，打印一式两份，签名确认）</w:t>
      </w:r>
    </w:p>
    <w:p w14:paraId="1970AB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2.《海安市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部分卫生健康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事业单位202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年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冬季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公开招聘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研究生及紧缺岗位人才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报名表》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报名系统打印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1"/>
          <w:szCs w:val="21"/>
          <w:lang w:eastAsia="zh-CN"/>
        </w:rPr>
        <w:t>）</w:t>
      </w:r>
    </w:p>
    <w:p w14:paraId="11F3D6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3.居民身份证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  <w:r>
        <w:rPr>
          <w:rFonts w:hint="eastAsia" w:asciiTheme="minorEastAsia" w:hAnsiTheme="minorEastAsia" w:eastAsiaTheme="minorEastAsia" w:cstheme="minorEastAsia"/>
          <w:spacing w:val="-11"/>
          <w:w w:val="90"/>
          <w:positio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彩色小2寸证件照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2张</w:t>
      </w:r>
    </w:p>
    <w:p w14:paraId="312F5E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w w:val="100"/>
          <w:position w:val="0"/>
        </w:rPr>
        <w:t>4.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学历证书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</w:p>
    <w:p w14:paraId="26DD7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5.学位证书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</w:p>
    <w:p w14:paraId="6293F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6.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教育部学历证书电子注册备案表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学籍在线验证报告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（学信网下载打印，有二维码）、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国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境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-40"/>
          <w:w w:val="100"/>
          <w:position w:val="0"/>
          <w:sz w:val="28"/>
        </w:rPr>
        <w:t>外学历学位认证书</w:t>
      </w:r>
      <w:r>
        <w:rPr>
          <w:rFonts w:hint="eastAsia" w:asciiTheme="minorEastAsia" w:hAnsiTheme="minorEastAsia" w:eastAsiaTheme="minorEastAsia" w:cstheme="minorEastAsia"/>
          <w:spacing w:val="-17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17"/>
          <w:w w:val="100"/>
          <w:position w:val="0"/>
          <w:sz w:val="24"/>
          <w:szCs w:val="24"/>
        </w:rPr>
        <w:t>教育部留学服务中心出具，原件及复印件</w:t>
      </w:r>
      <w:r>
        <w:rPr>
          <w:rFonts w:hint="eastAsia" w:asciiTheme="minorEastAsia" w:hAnsiTheme="minorEastAsia" w:eastAsiaTheme="minorEastAsia" w:cstheme="minorEastAsia"/>
          <w:spacing w:val="-17"/>
          <w:w w:val="100"/>
          <w:position w:val="0"/>
          <w:sz w:val="24"/>
          <w:szCs w:val="24"/>
          <w:lang w:eastAsia="zh-CN"/>
        </w:rPr>
        <w:t>）</w:t>
      </w:r>
    </w:p>
    <w:p w14:paraId="38038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执业证书、专业技术资格证书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val="en-US" w:eastAsia="zh-CN"/>
        </w:rPr>
        <w:t xml:space="preserve"> </w:t>
      </w:r>
    </w:p>
    <w:p w14:paraId="3C809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8.住院医师规范化培训合格证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（原件及复印件）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val="en-US" w:eastAsia="zh-CN"/>
        </w:rPr>
        <w:t xml:space="preserve"> </w:t>
      </w:r>
    </w:p>
    <w:p w14:paraId="17E400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baseline"/>
        <w:rPr>
          <w:rFonts w:hint="eastAsia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.</w:t>
      </w:r>
      <w:r>
        <w:rPr>
          <w:spacing w:val="0"/>
          <w:w w:val="100"/>
          <w:position w:val="0"/>
          <w:sz w:val="28"/>
          <w:szCs w:val="28"/>
        </w:rPr>
        <w:t>报考岗位要求其他证明材料</w:t>
      </w:r>
      <w:r>
        <w:rPr>
          <w:rFonts w:hint="eastAsia"/>
          <w:spacing w:val="0"/>
          <w:w w:val="100"/>
          <w:position w:val="0"/>
          <w:sz w:val="24"/>
          <w:szCs w:val="24"/>
          <w:lang w:eastAsia="zh-CN"/>
        </w:rPr>
        <w:t>（如研究生岗位专业方向证明、专业调整证明）</w:t>
      </w:r>
    </w:p>
    <w:p w14:paraId="6DF496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.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工作经历证明材料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（资格条件要求工作年限的岗位）</w:t>
      </w:r>
    </w:p>
    <w:p w14:paraId="7BCEA1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Arial"/>
          <w:spacing w:val="0"/>
          <w:w w:val="100"/>
          <w:position w:val="0"/>
          <w:sz w:val="21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w w:val="100"/>
          <w:position w:val="0"/>
        </w:rPr>
        <w:t>.资格复审委托书</w:t>
      </w:r>
      <w:r>
        <w:rPr>
          <w:rFonts w:hint="eastAsia" w:asciiTheme="minorEastAsia" w:hAnsiTheme="minorEastAsia" w:eastAsiaTheme="minorEastAsia" w:cstheme="minorEastAsia"/>
          <w:spacing w:val="-11"/>
          <w:w w:val="100"/>
          <w:position w:val="0"/>
          <w:sz w:val="21"/>
          <w:szCs w:val="21"/>
          <w:lang w:eastAsia="zh-CN"/>
        </w:rPr>
        <w:t>（原件）</w:t>
      </w:r>
    </w:p>
    <w:p w14:paraId="79AE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baseline"/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</w:pPr>
      <w:r>
        <w:rPr>
          <w:rFonts w:ascii="黑体" w:hAnsi="黑体" w:eastAsia="黑体" w:cs="黑体"/>
          <w:spacing w:val="0"/>
          <w:w w:val="100"/>
          <w:position w:val="0"/>
          <w:sz w:val="28"/>
          <w:szCs w:val="28"/>
        </w:rPr>
        <w:t>注意事项：</w:t>
      </w:r>
    </w:p>
    <w:p w14:paraId="37652D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sectPr>
          <w:type w:val="continuous"/>
          <w:pgSz w:w="12058" w:h="16928"/>
          <w:pgMar w:top="1701" w:right="1701" w:bottom="1701" w:left="1701" w:header="850" w:footer="992" w:gutter="0"/>
          <w:cols w:space="425" w:num="1"/>
          <w:rtlGutter w:val="0"/>
          <w:docGrid w:type="lines" w:linePitch="287" w:charSpace="0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1.考生根据本人实际情况和应聘岗位要求准备相关证件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证明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</w:rPr>
        <w:t>材料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  <w:szCs w:val="21"/>
          <w:lang w:val="en-US" w:eastAsia="zh-CN"/>
        </w:rPr>
        <w:t xml:space="preserve">   </w:t>
      </w:r>
    </w:p>
    <w:p w14:paraId="725AB2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baseline"/>
        <w:rPr>
          <w:spacing w:val="0"/>
          <w:w w:val="100"/>
          <w:position w:val="0"/>
          <w:sz w:val="21"/>
          <w:szCs w:val="21"/>
        </w:rPr>
      </w:pPr>
    </w:p>
    <w:p w14:paraId="40DF4542">
      <w:pPr>
        <w:spacing w:line="480" w:lineRule="exact"/>
        <w:rPr>
          <w:rFonts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en-US" w:bidi="ar-SA"/>
        </w:rPr>
        <w:t>附件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zh-CN" w:bidi="ar-SA"/>
        </w:rPr>
        <w:t>1</w:t>
      </w:r>
      <w:r>
        <w:rPr>
          <w:rFonts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en-US" w:bidi="ar-SA"/>
        </w:rPr>
        <w:t>-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zh-CN" w:bidi="ar-SA"/>
        </w:rPr>
        <w:t>5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lang w:val="en-US" w:eastAsia="en-US" w:bidi="ar-SA"/>
        </w:rPr>
        <w:t>：</w:t>
      </w:r>
    </w:p>
    <w:p w14:paraId="52D066D7">
      <w:pPr>
        <w:spacing w:line="240" w:lineRule="auto"/>
        <w:jc w:val="center"/>
        <w:rPr>
          <w:rFonts w:hint="eastAsia" w:ascii="Arial Unicode MS" w:hAnsi="黑体" w:eastAsia="Arial Unicode MS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报名时无工作单位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承诺书</w:t>
      </w:r>
    </w:p>
    <w:p w14:paraId="0DCF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（学校），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Times New Roman" w:hAnsi="Times New Roman" w:eastAsia="方正楷体_GBK" w:cs="Times New Roman"/>
          <w:bCs/>
          <w:sz w:val="30"/>
          <w:szCs w:val="30"/>
        </w:rPr>
        <w:t>202</w:t>
      </w:r>
      <w:r>
        <w:rPr>
          <w:rFonts w:hint="eastAsia" w:eastAsia="方正楷体_GBK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年毕业生”身份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海安市部分卫生健康事业单位2025年冬季公开招聘研究生及紧缺岗位人才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公开招聘。</w:t>
      </w:r>
    </w:p>
    <w:p w14:paraId="28D7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本次公开招聘可按“202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年毕业生”身份报考的情形有：</w:t>
      </w:r>
    </w:p>
    <w:p w14:paraId="259D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1．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年普通高校毕业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eastAsia="zh-CN"/>
        </w:rPr>
        <w:t>、报名时无工作单位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的；</w:t>
      </w:r>
    </w:p>
    <w:p w14:paraId="3B1B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2．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年普通高校毕业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eastAsia="zh-CN"/>
        </w:rPr>
        <w:t>、报名时无工作单位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的；</w:t>
      </w:r>
    </w:p>
    <w:p w14:paraId="2C989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3．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国（境）外同期毕业（202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年或202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年普通高校毕业）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报名前完成教育部留学服务中心学历认证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eastAsia="zh-CN"/>
        </w:rPr>
        <w:t>且报名时无工作单位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的；</w:t>
      </w:r>
    </w:p>
    <w:p w14:paraId="335B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4．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基层服务项目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eastAsia="zh-CN"/>
        </w:rPr>
        <w:t>志愿者，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参加项目前无工作经历，服务期满（时间截止到202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日）且考核合格后2年内的；</w:t>
      </w:r>
    </w:p>
    <w:p w14:paraId="248DB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96" w:firstLineChars="207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  <w:lang w:val="en-US" w:eastAsia="zh-CN"/>
        </w:rPr>
        <w:t>5．</w:t>
      </w:r>
      <w:r>
        <w:rPr>
          <w:rFonts w:hint="eastAsia" w:ascii="方正仿宋_GBK" w:hAnsi="方正仿宋_GBK" w:eastAsia="方正仿宋_GBK" w:cs="方正仿宋_GBK"/>
          <w:color w:val="333333"/>
          <w:sz w:val="24"/>
          <w:szCs w:val="24"/>
        </w:rPr>
        <w:t>以普通高校应届毕业生应征入伍服义务兵，退役后1年内的。</w:t>
      </w:r>
    </w:p>
    <w:p w14:paraId="2688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本人郑重承诺，</w:t>
      </w:r>
      <w:r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  <w:u w:val="single"/>
        </w:rPr>
        <w:t>符合上述第（   ）款按“202</w:t>
      </w:r>
      <w:r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</w:rPr>
        <w:t>。</w:t>
      </w:r>
    </w:p>
    <w:p w14:paraId="5E04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0" w:leftChars="76" w:firstLine="480" w:firstLineChars="1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152C9BE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3C2F51F6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</w:t>
      </w:r>
    </w:p>
    <w:p w14:paraId="44022391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23DC683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p w14:paraId="6BD6DE64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7E8C8732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人：</w:t>
      </w:r>
    </w:p>
    <w:p w14:paraId="48B0711C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 w14:paraId="3340FB18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712CB33D">
      <w:pPr>
        <w:spacing w:line="560" w:lineRule="exact"/>
        <w:ind w:right="320"/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5EDE5B9D">
      <w:pPr>
        <w:spacing w:line="480" w:lineRule="exact"/>
        <w:rPr>
          <w:rFonts w:hint="eastAsia" w:ascii="仿宋" w:hAnsi="仿宋" w:eastAsia="仿宋" w:cs="仿宋"/>
          <w:color w:val="0000FF"/>
          <w:sz w:val="32"/>
          <w:szCs w:val="32"/>
        </w:rPr>
      </w:pPr>
    </w:p>
    <w:p w14:paraId="7C9F4371">
      <w:pPr>
        <w:spacing w:line="48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color w:val="auto"/>
          <w:sz w:val="32"/>
          <w:szCs w:val="32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37541E8">
      <w:pPr>
        <w:spacing w:line="460" w:lineRule="exact"/>
        <w:jc w:val="center"/>
        <w:rPr>
          <w:rFonts w:ascii="方正小标宋简体" w:hAnsi="方正小标宋_GBK" w:eastAsia="方正小标宋简体" w:cs="方正小标宋_GBK"/>
          <w:bCs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  <w:t>资格复审委托书</w:t>
      </w:r>
    </w:p>
    <w:p w14:paraId="3A8C5324">
      <w:pPr>
        <w:spacing w:line="460" w:lineRule="exact"/>
        <w:rPr>
          <w:rFonts w:ascii="仿宋" w:hAnsi="仿宋" w:eastAsia="仿宋" w:cs="仿宋"/>
          <w:b/>
          <w:color w:val="auto"/>
          <w:sz w:val="36"/>
          <w:szCs w:val="36"/>
        </w:rPr>
      </w:pPr>
    </w:p>
    <w:p w14:paraId="19FA31C9">
      <w:pPr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：</w:t>
      </w:r>
    </w:p>
    <w:p w14:paraId="3B67DA4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本人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，身份证号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海安市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部分卫生健康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事业单位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2025年冬季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公开招聘</w:t>
      </w:r>
      <w:r>
        <w:rPr>
          <w:rFonts w:ascii="仿宋_GB2312" w:hAnsi="仿宋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</w:rPr>
        <w:t>（招聘职位代码</w:t>
      </w:r>
      <w:r>
        <w:rPr>
          <w:rFonts w:ascii="仿宋_GB2312" w:eastAsia="仿宋_GB2312"/>
          <w:color w:val="auto"/>
          <w:sz w:val="32"/>
          <w:szCs w:val="32"/>
        </w:rPr>
        <w:t>+</w:t>
      </w:r>
      <w:r>
        <w:rPr>
          <w:rFonts w:hint="eastAsia" w:ascii="仿宋_GB2312" w:eastAsia="仿宋_GB2312"/>
          <w:color w:val="auto"/>
          <w:sz w:val="32"/>
          <w:szCs w:val="32"/>
        </w:rPr>
        <w:t>岗位名称）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因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原因，不能现场参加资格复审。现委托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（姓名），身份证号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shape id="_x0000_i1025" o:spt="75" type="#_x0000_t75" style="height:18pt;width:18pt;" filled="f" coordsize="21600,21600">
            <v:path/>
            <v:fill on="f" focussize="0,0"/>
            <v:stroke/>
            <v:imagedata r:id="rId11" o:title="IMG_256"/>
            <o:lock v:ext="edit" aspectratio="t"/>
            <w10:wrap type="none"/>
            <w10:anchorlock/>
          </v:shape>
        </w:pict>
      </w:r>
    </w:p>
    <w:p w14:paraId="49B5AE33">
      <w:pPr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携带资格复审要求的相关材料到贵单位进行资格复审。</w:t>
      </w:r>
    </w:p>
    <w:p w14:paraId="6B59B215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2902770A">
      <w:pPr>
        <w:spacing w:line="560" w:lineRule="exact"/>
        <w:ind w:firstLine="570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60C087A2">
      <w:pPr>
        <w:spacing w:line="560" w:lineRule="exact"/>
        <w:ind w:firstLine="4966" w:firstLineChars="1552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0A49521A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31E9F6EE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45B06512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</w:p>
    <w:p w14:paraId="4E2031E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4BCEA626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71146D5D">
      <w:pPr>
        <w:spacing w:line="560" w:lineRule="exact"/>
        <w:ind w:right="320"/>
        <w:rPr>
          <w:rFonts w:ascii="仿宋_GB2312" w:hAnsi="仿宋" w:eastAsia="仿宋_GB2312" w:cs="仿宋"/>
          <w:color w:val="000000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（注：考生签名须为本人签字，不可用打印代替。）</w:t>
      </w:r>
    </w:p>
    <w:p w14:paraId="0C348CC0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0FA67D02">
      <w:pPr>
        <w:rPr>
          <w:rFonts w:ascii="仿宋_GB2312" w:eastAsia="仿宋_GB2312"/>
          <w:sz w:val="32"/>
          <w:szCs w:val="32"/>
        </w:rPr>
      </w:pPr>
    </w:p>
    <w:p w14:paraId="38644041">
      <w:pPr>
        <w:ind w:firstLine="480" w:firstLineChars="200"/>
        <w:jc w:val="left"/>
        <w:rPr>
          <w:rFonts w:ascii="宋体" w:cs="宋体"/>
          <w:sz w:val="24"/>
        </w:rPr>
      </w:pPr>
    </w:p>
    <w:sectPr>
      <w:headerReference r:id="rId8" w:type="default"/>
      <w:footerReference r:id="rId9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79E4F75-1730-4DFC-A4B0-F7194FB05B3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DCC4C41F-97BE-4B5C-9C29-B4018AD51D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7EEEF3-10BA-450E-A673-20290B4F61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CDA0DD4-8E9B-4E74-A733-B8C69F5A1A6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BF97CC2-F116-47D6-9C15-B0FFB5380B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E21820E-245D-4FF7-AF1F-5442955BA953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  <w:embedRegular r:id="rId7" w:fontKey="{9BC7D030-5818-4B94-87F4-AAFE5B4967C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8" w:fontKey="{4F1E104F-C1D8-47BA-813F-65B5B3982C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22B29AA9-1076-4654-BEEE-98EC1C6B5916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10" w:fontKey="{E2802B50-18E2-4BC9-ADD0-03F744BA65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1" w:fontKey="{0637050C-1726-4B12-9C74-40E009616587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2" w:fontKey="{C6776D34-B91A-4AEC-AAA2-BDB787C3CA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3" w:fontKey="{8D55D071-C28F-4721-9E18-529C49BD2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819B8">
    <w:pPr>
      <w:pStyle w:val="3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1353">
    <w:pPr>
      <w:pStyle w:val="3"/>
      <w:framePr w:wrap="around" w:vAnchor="text" w:hAnchor="margin" w:xAlign="center" w:y="1"/>
      <w:rPr>
        <w:rStyle w:val="7"/>
        <w:sz w:val="24"/>
        <w:szCs w:val="24"/>
      </w:rPr>
    </w:pPr>
  </w:p>
  <w:p w14:paraId="094A78A3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0EC8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63B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A95A4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EC8B5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7E2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F4221D6"/>
    <w:rsid w:val="000073CD"/>
    <w:rsid w:val="00014371"/>
    <w:rsid w:val="00082E52"/>
    <w:rsid w:val="000B02DB"/>
    <w:rsid w:val="00170DA4"/>
    <w:rsid w:val="001C7FAA"/>
    <w:rsid w:val="001F089A"/>
    <w:rsid w:val="002E19ED"/>
    <w:rsid w:val="00322883"/>
    <w:rsid w:val="00343204"/>
    <w:rsid w:val="00353336"/>
    <w:rsid w:val="003C5173"/>
    <w:rsid w:val="0041361A"/>
    <w:rsid w:val="00454598"/>
    <w:rsid w:val="004C5A3D"/>
    <w:rsid w:val="004D0018"/>
    <w:rsid w:val="004E537E"/>
    <w:rsid w:val="005055C0"/>
    <w:rsid w:val="0051041B"/>
    <w:rsid w:val="00542DA6"/>
    <w:rsid w:val="00591BA3"/>
    <w:rsid w:val="005A093C"/>
    <w:rsid w:val="005A0A95"/>
    <w:rsid w:val="00616FE7"/>
    <w:rsid w:val="00623E2A"/>
    <w:rsid w:val="00670421"/>
    <w:rsid w:val="00685AC5"/>
    <w:rsid w:val="006C139E"/>
    <w:rsid w:val="006D7812"/>
    <w:rsid w:val="006E4437"/>
    <w:rsid w:val="00730717"/>
    <w:rsid w:val="007551C6"/>
    <w:rsid w:val="007647F6"/>
    <w:rsid w:val="0078219E"/>
    <w:rsid w:val="007865AF"/>
    <w:rsid w:val="007B3B93"/>
    <w:rsid w:val="008B1843"/>
    <w:rsid w:val="008C65BE"/>
    <w:rsid w:val="009125B1"/>
    <w:rsid w:val="009362A2"/>
    <w:rsid w:val="009C1F0F"/>
    <w:rsid w:val="009F3447"/>
    <w:rsid w:val="00A13DBD"/>
    <w:rsid w:val="00A43E89"/>
    <w:rsid w:val="00AB1025"/>
    <w:rsid w:val="00AE0CF3"/>
    <w:rsid w:val="00B21CC0"/>
    <w:rsid w:val="00B26887"/>
    <w:rsid w:val="00B94FEB"/>
    <w:rsid w:val="00BC1CEF"/>
    <w:rsid w:val="00C8712E"/>
    <w:rsid w:val="00CA1E87"/>
    <w:rsid w:val="00CA2258"/>
    <w:rsid w:val="00CA4ECD"/>
    <w:rsid w:val="00D02B55"/>
    <w:rsid w:val="00D42E68"/>
    <w:rsid w:val="00D77877"/>
    <w:rsid w:val="00E0645A"/>
    <w:rsid w:val="00E252D9"/>
    <w:rsid w:val="00E54DC2"/>
    <w:rsid w:val="00E65347"/>
    <w:rsid w:val="00E67641"/>
    <w:rsid w:val="00F01A87"/>
    <w:rsid w:val="00F91DC4"/>
    <w:rsid w:val="00F94E3A"/>
    <w:rsid w:val="00F95471"/>
    <w:rsid w:val="00FA74D2"/>
    <w:rsid w:val="00FD069B"/>
    <w:rsid w:val="00FD7C89"/>
    <w:rsid w:val="0435553A"/>
    <w:rsid w:val="048270CE"/>
    <w:rsid w:val="08A6123D"/>
    <w:rsid w:val="09B90AFC"/>
    <w:rsid w:val="0B0129A9"/>
    <w:rsid w:val="0D0A3CF1"/>
    <w:rsid w:val="101D1A89"/>
    <w:rsid w:val="105772C0"/>
    <w:rsid w:val="10D75D0B"/>
    <w:rsid w:val="15F007FB"/>
    <w:rsid w:val="17CE26E7"/>
    <w:rsid w:val="1C5A616E"/>
    <w:rsid w:val="1DD45AAC"/>
    <w:rsid w:val="211865F8"/>
    <w:rsid w:val="27C932AC"/>
    <w:rsid w:val="2B3F734D"/>
    <w:rsid w:val="2D290F79"/>
    <w:rsid w:val="2F4221D6"/>
    <w:rsid w:val="35470E02"/>
    <w:rsid w:val="3A894EF7"/>
    <w:rsid w:val="402F6B88"/>
    <w:rsid w:val="420D7568"/>
    <w:rsid w:val="4A6772B0"/>
    <w:rsid w:val="56B12FE3"/>
    <w:rsid w:val="57EE718F"/>
    <w:rsid w:val="5A1D42A6"/>
    <w:rsid w:val="695A1371"/>
    <w:rsid w:val="6B1116BB"/>
    <w:rsid w:val="6BE84420"/>
    <w:rsid w:val="6F8A37EA"/>
    <w:rsid w:val="70B36D70"/>
    <w:rsid w:val="71427ED3"/>
    <w:rsid w:val="75DF0CD5"/>
    <w:rsid w:val="760C394D"/>
    <w:rsid w:val="765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locked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3483</Words>
  <Characters>3738</Characters>
  <Lines>0</Lines>
  <Paragraphs>0</Paragraphs>
  <TotalTime>8</TotalTime>
  <ScaleCrop>false</ScaleCrop>
  <LinksUpToDate>false</LinksUpToDate>
  <CharactersWithSpaces>4593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晴秋</cp:lastModifiedBy>
  <cp:lastPrinted>2025-12-23T07:24:06Z</cp:lastPrinted>
  <dcterms:modified xsi:type="dcterms:W3CDTF">2025-12-23T07:26:16Z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655ADE9AF9C44D6E8482B2F6CEB83330</vt:lpwstr>
  </property>
  <property fmtid="{D5CDD505-2E9C-101B-9397-08002B2CF9AE}" pid="4" name="KSOTemplateDocerSaveRecord">
    <vt:lpwstr>eyJoZGlkIjoiYzE5NWY1OWIxOTcwMzcxYjQ0YmQ4NjllMjkwNGVjMTciLCJ1c2VySWQiOiIyMTQ0MzY0ODQifQ==</vt:lpwstr>
  </property>
</Properties>
</file>